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D4" w:rsidRPr="00F105E6" w:rsidRDefault="00CA6CD4" w:rsidP="00CA6CD4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</w:rPr>
      </w:pPr>
    </w:p>
    <w:p w:rsidR="00CA6CD4" w:rsidRPr="00A11130" w:rsidRDefault="00CA6CD4" w:rsidP="00CA6CD4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proofErr w:type="gramStart"/>
      <w:r w:rsidRPr="0036103A">
        <w:rPr>
          <w:rFonts w:ascii="Verdana" w:hAnsi="Verdana" w:cs="Bookman Old Style"/>
          <w:b/>
          <w:bCs/>
          <w:color w:val="000000"/>
          <w:sz w:val="24"/>
          <w:szCs w:val="24"/>
        </w:rPr>
        <w:t>Modello  1</w:t>
      </w:r>
      <w:proofErr w:type="gramEnd"/>
      <w:r>
        <w:rPr>
          <w:rFonts w:ascii="Verdana" w:hAnsi="Verdana" w:cs="Bookman Old Style"/>
          <w:b/>
          <w:bCs/>
          <w:color w:val="000000"/>
        </w:rPr>
        <w:t xml:space="preserve"> - P</w:t>
      </w:r>
      <w:r w:rsidRPr="00F60813">
        <w:rPr>
          <w:rFonts w:ascii="Verdana" w:hAnsi="Verdana" w:cs="Bookman Old Style"/>
          <w:b/>
          <w:bCs/>
          <w:color w:val="000000"/>
        </w:rPr>
        <w:t xml:space="preserve">ersonale interno o collaborazione plurima con docenti altre Istituzioni Scolastiche </w:t>
      </w:r>
      <w:r w:rsidRPr="00A11130">
        <w:rPr>
          <w:rFonts w:ascii="Verdana" w:hAnsi="Verdana" w:cs="Bookman Old Style"/>
          <w:b/>
          <w:bCs/>
          <w:color w:val="000000"/>
        </w:rPr>
        <w:t xml:space="preserve">  </w:t>
      </w:r>
    </w:p>
    <w:p w:rsidR="00CA6CD4" w:rsidRPr="000D259D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</w:p>
    <w:p w:rsidR="00CA6CD4" w:rsidRPr="00A11130" w:rsidRDefault="00CA6CD4" w:rsidP="00CA6CD4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>DOMANDA DI PARTECIPAZIONE PER L’INCARICO DI ESPERTO</w:t>
      </w:r>
    </w:p>
    <w:p w:rsidR="00CA6CD4" w:rsidRDefault="00CA6CD4" w:rsidP="00CA6CD4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>PER INSEGNAMENTI E ATTIVITA’ INSERITE NEL PIANO DELL’OFFERTA FORMATIVA A.S.</w:t>
      </w:r>
      <w:r w:rsidRPr="00A11130">
        <w:rPr>
          <w:rFonts w:ascii="Verdana" w:hAnsi="Verdana" w:cs="Bookman Old Style"/>
          <w:b/>
          <w:color w:val="000000"/>
        </w:rPr>
        <w:t xml:space="preserve"> </w:t>
      </w:r>
      <w:r w:rsidRPr="00A11130">
        <w:rPr>
          <w:rFonts w:ascii="Verdana" w:hAnsi="Verdana" w:cs="Bookman Old Style"/>
          <w:color w:val="000000"/>
        </w:rPr>
        <w:t>2019-20</w:t>
      </w:r>
    </w:p>
    <w:p w:rsidR="00CA6CD4" w:rsidRPr="00A11130" w:rsidRDefault="00CA6CD4" w:rsidP="00CA6CD4">
      <w:pPr>
        <w:autoSpaceDE w:val="0"/>
        <w:autoSpaceDN w:val="0"/>
        <w:adjustRightInd w:val="0"/>
        <w:jc w:val="center"/>
        <w:rPr>
          <w:rFonts w:ascii="Verdana" w:hAnsi="Verdana" w:cs="Bookman Old Style"/>
          <w:b/>
          <w:color w:val="000000"/>
        </w:rPr>
      </w:pPr>
    </w:p>
    <w:p w:rsidR="00CA6CD4" w:rsidRPr="00A11130" w:rsidRDefault="00CA6CD4" w:rsidP="00CA6CD4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>AL DIRIGENTE SCOLASTICO</w:t>
      </w:r>
    </w:p>
    <w:p w:rsidR="00CA6CD4" w:rsidRPr="00A11130" w:rsidRDefault="00CA6CD4" w:rsidP="00CA6CD4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DELL’ISTITUTO COMPRENSIVO </w:t>
      </w:r>
    </w:p>
    <w:p w:rsidR="00CA6CD4" w:rsidRDefault="00CA6CD4" w:rsidP="00CA6CD4">
      <w:pPr>
        <w:autoSpaceDE w:val="0"/>
        <w:autoSpaceDN w:val="0"/>
        <w:adjustRightInd w:val="0"/>
        <w:jc w:val="right"/>
        <w:rPr>
          <w:rFonts w:ascii="Verdana" w:hAnsi="Verdana" w:cs="Bookman Old Style"/>
          <w:color w:val="000000"/>
        </w:rPr>
      </w:pPr>
      <w:r w:rsidRPr="000D259D">
        <w:rPr>
          <w:rFonts w:ascii="Verdana" w:hAnsi="Verdana" w:cs="Bookman Old Style"/>
          <w:color w:val="000000"/>
        </w:rPr>
        <w:t>“VIRGILIO” DI SONA</w:t>
      </w: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Il sottoscritto </w:t>
      </w:r>
      <w:r w:rsidR="0036103A">
        <w:rPr>
          <w:rFonts w:ascii="Verdana" w:hAnsi="Verdana" w:cs="Bookman Old Style"/>
          <w:color w:val="000000"/>
        </w:rPr>
        <w:t>______________________________________________________________________</w:t>
      </w:r>
      <w:r w:rsidRPr="00A11130">
        <w:rPr>
          <w:rFonts w:ascii="Verdana" w:hAnsi="Verdana" w:cs="Bookman Old Style"/>
          <w:color w:val="000000"/>
        </w:rPr>
        <w:t xml:space="preserve"> </w:t>
      </w:r>
    </w:p>
    <w:p w:rsidR="00CA6CD4" w:rsidRPr="00A11130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Codice fiscale </w:t>
      </w:r>
      <w:r w:rsidR="0036103A">
        <w:rPr>
          <w:rFonts w:ascii="Verdana" w:hAnsi="Verdana" w:cs="Bookman Old Style"/>
          <w:color w:val="000000"/>
        </w:rPr>
        <w:t>______________________________________________________________________</w:t>
      </w:r>
    </w:p>
    <w:p w:rsidR="00CA6CD4" w:rsidRPr="00A11130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Nato a </w:t>
      </w:r>
      <w:r w:rsidR="0036103A">
        <w:rPr>
          <w:rFonts w:ascii="Verdana" w:hAnsi="Verdana" w:cs="Bookman Old Style"/>
          <w:color w:val="000000"/>
        </w:rPr>
        <w:t>_____________________________________________</w:t>
      </w:r>
      <w:r w:rsidRPr="00A11130">
        <w:rPr>
          <w:rFonts w:ascii="Verdana" w:hAnsi="Verdana" w:cs="Bookman Old Style"/>
          <w:color w:val="000000"/>
        </w:rPr>
        <w:t xml:space="preserve"> il </w:t>
      </w:r>
      <w:r w:rsidR="0036103A">
        <w:rPr>
          <w:rFonts w:ascii="Verdana" w:hAnsi="Verdana" w:cs="Bookman Old Style"/>
          <w:color w:val="000000"/>
        </w:rPr>
        <w:t>____________________________</w:t>
      </w:r>
    </w:p>
    <w:p w:rsidR="00CA6CD4" w:rsidRPr="00A11130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Residente a </w:t>
      </w:r>
      <w:r w:rsidR="0036103A">
        <w:rPr>
          <w:rFonts w:ascii="Verdana" w:hAnsi="Verdana" w:cs="Bookman Old Style"/>
          <w:color w:val="000000"/>
        </w:rPr>
        <w:t>________________________</w:t>
      </w:r>
      <w:r w:rsidRPr="00A11130">
        <w:rPr>
          <w:rFonts w:ascii="Verdana" w:hAnsi="Verdana" w:cs="Bookman Old Style"/>
          <w:color w:val="000000"/>
        </w:rPr>
        <w:t xml:space="preserve"> Indirizzo </w:t>
      </w:r>
      <w:r w:rsidR="0036103A">
        <w:rPr>
          <w:rFonts w:ascii="Verdana" w:hAnsi="Verdana" w:cs="Bookman Old Style"/>
          <w:color w:val="000000"/>
        </w:rPr>
        <w:t>_______________________________________</w:t>
      </w:r>
    </w:p>
    <w:p w:rsidR="00CA6CD4" w:rsidRPr="00A11130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Telefono </w:t>
      </w:r>
      <w:r w:rsidR="0036103A">
        <w:rPr>
          <w:rFonts w:ascii="Verdana" w:hAnsi="Verdana" w:cs="Bookman Old Style"/>
          <w:color w:val="000000"/>
        </w:rPr>
        <w:t>__________________________</w:t>
      </w:r>
      <w:r w:rsidRPr="00A11130">
        <w:rPr>
          <w:rFonts w:ascii="Verdana" w:hAnsi="Verdana" w:cs="Bookman Old Style"/>
          <w:color w:val="000000"/>
        </w:rPr>
        <w:t xml:space="preserve"> E-mail </w:t>
      </w:r>
      <w:r w:rsidR="0036103A">
        <w:rPr>
          <w:rFonts w:ascii="Verdana" w:hAnsi="Verdana" w:cs="Bookman Old Style"/>
          <w:color w:val="000000"/>
        </w:rPr>
        <w:t>_________________________________________</w:t>
      </w:r>
    </w:p>
    <w:p w:rsidR="00CA6CD4" w:rsidRPr="00A11130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 </w:t>
      </w: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color w:val="000000"/>
        </w:rPr>
        <w:t xml:space="preserve">Status professionale </w:t>
      </w:r>
      <w:r w:rsidR="009B2BEE">
        <w:rPr>
          <w:rFonts w:ascii="Verdana" w:hAnsi="Verdana" w:cs="Bookman Old Style"/>
          <w:color w:val="000000"/>
        </w:rPr>
        <w:t>________________________________________________________________</w:t>
      </w:r>
      <w:r w:rsidRPr="00A11130">
        <w:rPr>
          <w:rFonts w:ascii="Verdana" w:hAnsi="Verdana" w:cs="Bookman Old Style"/>
          <w:color w:val="000000"/>
        </w:rPr>
        <w:t xml:space="preserve"> </w:t>
      </w: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</w:rPr>
      </w:pPr>
      <w:r>
        <w:rPr>
          <w:rFonts w:ascii="Verdana" w:hAnsi="Verdana" w:cs="Bookman Old Style"/>
          <w:color w:val="000000"/>
        </w:rPr>
        <w:t>Istituto Scolastico di appartenenza</w:t>
      </w:r>
      <w:r w:rsidR="009B2BEE">
        <w:rPr>
          <w:rFonts w:ascii="Verdana" w:hAnsi="Verdana" w:cs="Bookman Old Style"/>
          <w:color w:val="000000"/>
        </w:rPr>
        <w:t xml:space="preserve"> _____________________________________________________</w:t>
      </w:r>
    </w:p>
    <w:p w:rsidR="00CA6CD4" w:rsidRPr="00A11130" w:rsidRDefault="00CA6CD4" w:rsidP="00CA6CD4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</w:p>
    <w:p w:rsidR="00CA6CD4" w:rsidRDefault="00CA6CD4" w:rsidP="00CA6CD4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r w:rsidRPr="00A11130">
        <w:rPr>
          <w:rFonts w:ascii="Verdana" w:hAnsi="Verdana" w:cs="Bookman Old Style"/>
          <w:b/>
          <w:bCs/>
          <w:color w:val="000000"/>
        </w:rPr>
        <w:t>CHIEDE</w:t>
      </w:r>
    </w:p>
    <w:p w:rsidR="00CA6CD4" w:rsidRDefault="00CA6CD4" w:rsidP="00CA6CD4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</w:p>
    <w:p w:rsidR="00CA6CD4" w:rsidRDefault="00CA6CD4" w:rsidP="00CA6CD4">
      <w:pPr>
        <w:autoSpaceDE w:val="0"/>
        <w:autoSpaceDN w:val="0"/>
        <w:adjustRightInd w:val="0"/>
        <w:jc w:val="center"/>
        <w:rPr>
          <w:rFonts w:ascii="Verdana" w:hAnsi="Verdana" w:cs="Bookman Old Style"/>
          <w:color w:val="000000"/>
        </w:rPr>
      </w:pPr>
      <w:proofErr w:type="gramStart"/>
      <w:r w:rsidRPr="00A11130">
        <w:rPr>
          <w:rFonts w:ascii="Verdana" w:hAnsi="Verdana" w:cs="Bookman Old Style"/>
          <w:color w:val="000000"/>
        </w:rPr>
        <w:t>di</w:t>
      </w:r>
      <w:proofErr w:type="gramEnd"/>
      <w:r w:rsidRPr="00A11130">
        <w:rPr>
          <w:rFonts w:ascii="Verdana" w:hAnsi="Verdana" w:cs="Bookman Old Style"/>
          <w:color w:val="000000"/>
        </w:rPr>
        <w:t xml:space="preserve"> partecipare alla procedura di</w:t>
      </w:r>
      <w:r>
        <w:rPr>
          <w:rFonts w:ascii="Verdana" w:hAnsi="Verdana" w:cs="Bookman Old Style"/>
          <w:color w:val="000000"/>
        </w:rPr>
        <w:t xml:space="preserve"> indivi</w:t>
      </w:r>
      <w:r w:rsidRPr="00A11130">
        <w:rPr>
          <w:rFonts w:ascii="Verdana" w:hAnsi="Verdana" w:cs="Bookman Old Style"/>
          <w:color w:val="000000"/>
        </w:rPr>
        <w:t>duazione per il reperimento di esperti nel Progetto previsti dal POF e di seguito specificato:</w:t>
      </w:r>
    </w:p>
    <w:p w:rsidR="00CA6CD4" w:rsidRPr="00F105E6" w:rsidRDefault="00CA6CD4" w:rsidP="00CA6CD4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 w:rsidRPr="00F105E6">
        <w:rPr>
          <w:rFonts w:ascii="Verdana" w:hAnsi="Verdana" w:cs="Verdana"/>
          <w:color w:val="000000"/>
        </w:rPr>
        <w:t xml:space="preserve"> 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CA6CD4" w:rsidTr="00E57686">
        <w:trPr>
          <w:trHeight w:val="402"/>
        </w:trPr>
        <w:tc>
          <w:tcPr>
            <w:tcW w:w="2500" w:type="pct"/>
          </w:tcPr>
          <w:p w:rsidR="00CA6CD4" w:rsidRDefault="00CA6CD4" w:rsidP="00E5768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PROGETTO</w:t>
            </w:r>
          </w:p>
        </w:tc>
        <w:tc>
          <w:tcPr>
            <w:tcW w:w="2500" w:type="pct"/>
          </w:tcPr>
          <w:p w:rsidR="00CA6CD4" w:rsidRDefault="00CA6CD4" w:rsidP="00E5768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DESTINATARI</w:t>
            </w:r>
          </w:p>
        </w:tc>
      </w:tr>
      <w:tr w:rsidR="00CA6CD4" w:rsidTr="00E57686">
        <w:trPr>
          <w:trHeight w:val="987"/>
        </w:trPr>
        <w:tc>
          <w:tcPr>
            <w:tcW w:w="2500" w:type="pct"/>
          </w:tcPr>
          <w:p w:rsidR="00CA6CD4" w:rsidRDefault="00CA6CD4" w:rsidP="00E576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  <w:tc>
          <w:tcPr>
            <w:tcW w:w="2500" w:type="pct"/>
          </w:tcPr>
          <w:p w:rsidR="00CA6CD4" w:rsidRDefault="00CA6CD4" w:rsidP="00E5768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</w:p>
        </w:tc>
      </w:tr>
    </w:tbl>
    <w:p w:rsidR="00CA6CD4" w:rsidRPr="00F105E6" w:rsidRDefault="00CA6CD4" w:rsidP="00CA6CD4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CA6CD4" w:rsidRPr="001F1520" w:rsidRDefault="00CA6CD4" w:rsidP="00CA6CD4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8"/>
          <w:szCs w:val="18"/>
        </w:rPr>
      </w:pPr>
    </w:p>
    <w:p w:rsidR="00CA6CD4" w:rsidRPr="00460ADD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  <w:u w:val="single"/>
        </w:rPr>
      </w:pPr>
      <w:r w:rsidRPr="00460ADD">
        <w:rPr>
          <w:rFonts w:ascii="Verdana" w:hAnsi="Verdana" w:cs="Bookman Old Style"/>
          <w:color w:val="000000"/>
          <w:sz w:val="18"/>
          <w:szCs w:val="18"/>
          <w:u w:val="single"/>
        </w:rPr>
        <w:t xml:space="preserve">Dichiara di essere consapevole che il limite massimo di compenso orario è di € 35. </w:t>
      </w: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</w:p>
    <w:p w:rsidR="00CA6CD4" w:rsidRPr="001F1520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 </w:t>
      </w: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A tal fine, consapevole della responsabilità penale e della decadenza da eventuali benefici acquisiti nel caso di dichiarazioni mendaci, dichiara sotto la propria responsabilità di: </w:t>
      </w:r>
    </w:p>
    <w:p w:rsidR="00CA6CD4" w:rsidRPr="001F1520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24"/>
          <w:szCs w:val="24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essere in possesso della cittadinanza italiana o di uno degli Stati membri dell’Unione Europea </w:t>
      </w: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essere in godimento dei diritti politici </w:t>
      </w: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essere dipendente di altre amministrazioni pubbliche (indicare quale </w:t>
      </w:r>
      <w:r w:rsidR="0081588E">
        <w:rPr>
          <w:rFonts w:ascii="Verdana" w:hAnsi="Verdana" w:cs="Bookman Old Style"/>
          <w:color w:val="000000"/>
          <w:sz w:val="18"/>
          <w:szCs w:val="18"/>
        </w:rPr>
        <w:t>_____________________________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) </w:t>
      </w:r>
    </w:p>
    <w:p w:rsidR="00CA6CD4" w:rsidRPr="001F1520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24"/>
          <w:szCs w:val="24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non essere dipendente di altre amministrazioni pubbliche </w:t>
      </w: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non aver riportato condanne penali e non essere destinatario di provvedimenti che riguardano l’applicazione di </w:t>
      </w:r>
    </w:p>
    <w:p w:rsidR="00CA6CD4" w:rsidRPr="001F1520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 xml:space="preserve">   </w:t>
      </w:r>
      <w:proofErr w:type="gramStart"/>
      <w:r w:rsidRPr="001F1520">
        <w:rPr>
          <w:rFonts w:ascii="Verdana" w:hAnsi="Verdana" w:cs="Bookman Old Style"/>
          <w:color w:val="000000"/>
          <w:sz w:val="18"/>
          <w:szCs w:val="18"/>
        </w:rPr>
        <w:t>misure</w:t>
      </w:r>
      <w:proofErr w:type="gramEnd"/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 di prevenzione, di decisioni civili e di provvedimenti amministrativi iscritti nel casellario giudiziale </w:t>
      </w:r>
    </w:p>
    <w:p w:rsidR="00CA6CD4" w:rsidRPr="001F1520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C833AF">
        <w:rPr>
          <w:rFonts w:ascii="Verdana" w:hAnsi="Verdana" w:cs="Bookman Old Style"/>
          <w:color w:val="000000"/>
          <w:sz w:val="24"/>
          <w:szCs w:val="24"/>
        </w:rPr>
        <w:t>□</w:t>
      </w:r>
      <w:r>
        <w:rPr>
          <w:rFonts w:ascii="Verdana" w:hAnsi="Verdana" w:cs="Bookman Old Style"/>
          <w:color w:val="000000"/>
          <w:sz w:val="18"/>
          <w:szCs w:val="18"/>
        </w:rPr>
        <w:t xml:space="preserve">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non essere sottoposto a procedimenti penali </w:t>
      </w:r>
    </w:p>
    <w:p w:rsidR="00CA6CD4" w:rsidRPr="001F1520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 </w:t>
      </w: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Inoltre dichiara di impegnarsi a presentare la relazione finale e la dichiarazione delle ore prestate e di svolgere l’incarico senza riserve e secondo il calendario approntato dal </w:t>
      </w:r>
      <w:r>
        <w:rPr>
          <w:rFonts w:ascii="Verdana" w:hAnsi="Verdana" w:cs="Bookman Old Style"/>
          <w:color w:val="000000"/>
          <w:sz w:val="18"/>
          <w:szCs w:val="18"/>
        </w:rPr>
        <w:t xml:space="preserve">Dirigente Scolastico, sentito il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docente referente del Progetto. </w:t>
      </w:r>
    </w:p>
    <w:p w:rsidR="00CA6CD4" w:rsidRPr="001F1520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proofErr w:type="gramStart"/>
      <w:r w:rsidRPr="001F1520">
        <w:rPr>
          <w:rFonts w:ascii="Verdana" w:hAnsi="Verdana" w:cs="Bookman Old Style"/>
          <w:b/>
          <w:bCs/>
          <w:color w:val="000000"/>
          <w:sz w:val="18"/>
          <w:szCs w:val="18"/>
        </w:rPr>
        <w:t>Allega</w:t>
      </w:r>
      <w:r>
        <w:rPr>
          <w:rFonts w:ascii="Verdana" w:hAnsi="Verdana" w:cs="Bookman Old Style"/>
          <w:b/>
          <w:bCs/>
          <w:color w:val="000000"/>
          <w:sz w:val="18"/>
          <w:szCs w:val="18"/>
        </w:rPr>
        <w:t xml:space="preserve">re </w:t>
      </w:r>
      <w:r w:rsidR="004C0435">
        <w:rPr>
          <w:rFonts w:ascii="Verdana" w:hAnsi="Verdana" w:cs="Bookman Old Style"/>
          <w:b/>
          <w:bCs/>
          <w:color w:val="000000"/>
          <w:sz w:val="18"/>
          <w:szCs w:val="18"/>
        </w:rPr>
        <w:t xml:space="preserve"> Curriculum</w:t>
      </w:r>
      <w:proofErr w:type="gramEnd"/>
      <w:r w:rsidR="004C0435">
        <w:rPr>
          <w:rFonts w:ascii="Verdana" w:hAnsi="Verdana" w:cs="Bookman Old Style"/>
          <w:b/>
          <w:bCs/>
          <w:color w:val="000000"/>
          <w:sz w:val="18"/>
          <w:szCs w:val="18"/>
        </w:rPr>
        <w:t xml:space="preserve"> V</w:t>
      </w:r>
      <w:r w:rsidRPr="001F1520">
        <w:rPr>
          <w:rFonts w:ascii="Verdana" w:hAnsi="Verdana" w:cs="Bookman Old Style"/>
          <w:b/>
          <w:bCs/>
          <w:color w:val="000000"/>
          <w:sz w:val="18"/>
          <w:szCs w:val="18"/>
        </w:rPr>
        <w:t xml:space="preserve">itae in formato europeo e </w:t>
      </w:r>
      <w:r>
        <w:rPr>
          <w:rFonts w:ascii="Verdana" w:hAnsi="Verdana" w:cs="Bookman Old Style"/>
          <w:b/>
          <w:bCs/>
          <w:color w:val="000000"/>
          <w:sz w:val="18"/>
          <w:szCs w:val="18"/>
        </w:rPr>
        <w:t xml:space="preserve">fotocopia </w:t>
      </w:r>
      <w:r w:rsidR="0079351D">
        <w:rPr>
          <w:rFonts w:ascii="Verdana" w:hAnsi="Verdana" w:cs="Bookman Old Style"/>
          <w:b/>
          <w:bCs/>
          <w:color w:val="000000"/>
          <w:sz w:val="18"/>
          <w:szCs w:val="18"/>
        </w:rPr>
        <w:t xml:space="preserve">codice fiscale e </w:t>
      </w:r>
      <w:r>
        <w:rPr>
          <w:rFonts w:ascii="Verdana" w:hAnsi="Verdana" w:cs="Bookman Old Style"/>
          <w:b/>
          <w:bCs/>
          <w:color w:val="000000"/>
          <w:sz w:val="18"/>
          <w:szCs w:val="18"/>
        </w:rPr>
        <w:t>documento di identità in corso di validità</w:t>
      </w:r>
      <w:r w:rsidRPr="001F1520">
        <w:rPr>
          <w:rFonts w:ascii="Verdana" w:hAnsi="Verdana" w:cs="Bookman Old Style"/>
          <w:b/>
          <w:bCs/>
          <w:color w:val="000000"/>
          <w:sz w:val="18"/>
          <w:szCs w:val="18"/>
        </w:rPr>
        <w:t xml:space="preserve">. </w:t>
      </w:r>
    </w:p>
    <w:p w:rsidR="00CA6CD4" w:rsidRDefault="00CA6CD4" w:rsidP="00CA6CD4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</w:p>
    <w:p w:rsidR="00E90483" w:rsidRDefault="00E90483" w:rsidP="00E90483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  <w:r w:rsidRPr="003E5684">
        <w:rPr>
          <w:rFonts w:ascii="Verdana" w:hAnsi="Verdana" w:cs="Bookman Old Style"/>
          <w:color w:val="000000"/>
          <w:sz w:val="18"/>
          <w:szCs w:val="18"/>
        </w:rPr>
        <w:t xml:space="preserve">Il sottoscritto consente il trattamento dei propri dati, anche personali, ai sensi del </w:t>
      </w:r>
      <w:r>
        <w:rPr>
          <w:rFonts w:ascii="Verdana" w:hAnsi="Verdana" w:cs="Bookman Old Style"/>
          <w:color w:val="000000"/>
          <w:sz w:val="18"/>
          <w:szCs w:val="18"/>
        </w:rPr>
        <w:t>Regolamento Europeo 2016/679</w:t>
      </w:r>
      <w:r w:rsidRPr="003E5684">
        <w:rPr>
          <w:rFonts w:ascii="Verdana" w:hAnsi="Verdana" w:cs="Bookman Old Style"/>
          <w:color w:val="000000"/>
          <w:sz w:val="18"/>
          <w:szCs w:val="18"/>
        </w:rPr>
        <w:t xml:space="preserve"> </w:t>
      </w:r>
      <w:r>
        <w:rPr>
          <w:rFonts w:ascii="Verdana" w:hAnsi="Verdana" w:cs="Bookman Old Style"/>
          <w:color w:val="000000"/>
          <w:sz w:val="18"/>
          <w:szCs w:val="18"/>
        </w:rPr>
        <w:t xml:space="preserve">solo per fini istituzionali e necessari per la gestione </w:t>
      </w:r>
      <w:r w:rsidRPr="003E5684">
        <w:rPr>
          <w:rFonts w:ascii="Verdana" w:hAnsi="Verdana" w:cs="Bookman Old Style"/>
          <w:color w:val="000000"/>
          <w:sz w:val="18"/>
          <w:szCs w:val="18"/>
        </w:rPr>
        <w:t xml:space="preserve">dell’incarico di cui alla presente domanda. </w:t>
      </w:r>
    </w:p>
    <w:p w:rsidR="00E90483" w:rsidRPr="003E5684" w:rsidRDefault="00E90483" w:rsidP="00E90483">
      <w:pPr>
        <w:autoSpaceDE w:val="0"/>
        <w:autoSpaceDN w:val="0"/>
        <w:adjustRightInd w:val="0"/>
        <w:rPr>
          <w:rFonts w:ascii="Verdana" w:hAnsi="Verdana" w:cs="Bookman Old Style"/>
          <w:color w:val="000000"/>
          <w:sz w:val="18"/>
          <w:szCs w:val="18"/>
        </w:rPr>
      </w:pPr>
    </w:p>
    <w:p w:rsidR="00CA6CD4" w:rsidRDefault="00CA6CD4" w:rsidP="00CA6CD4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</w:p>
    <w:p w:rsidR="00CA6CD4" w:rsidRDefault="00CA6CD4" w:rsidP="00CA6CD4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Data </w:t>
      </w:r>
      <w:r w:rsidR="004C0435">
        <w:rPr>
          <w:rFonts w:ascii="Verdana" w:hAnsi="Verdana" w:cs="Bookman Old Style"/>
          <w:color w:val="000000"/>
          <w:sz w:val="18"/>
          <w:szCs w:val="18"/>
        </w:rPr>
        <w:t>__________________</w:t>
      </w:r>
      <w:r>
        <w:rPr>
          <w:rFonts w:ascii="Verdana" w:hAnsi="Verdana" w:cs="Bookman Old Style"/>
          <w:color w:val="000000"/>
          <w:sz w:val="18"/>
          <w:szCs w:val="18"/>
        </w:rPr>
        <w:t xml:space="preserve">                                                                     </w:t>
      </w:r>
      <w:r w:rsidRPr="001F1520">
        <w:rPr>
          <w:rFonts w:ascii="Verdana" w:hAnsi="Verdana" w:cs="Bookman Old Style"/>
          <w:color w:val="000000"/>
          <w:sz w:val="18"/>
          <w:szCs w:val="18"/>
        </w:rPr>
        <w:t xml:space="preserve"> </w:t>
      </w:r>
      <w:r w:rsidR="004C0435">
        <w:rPr>
          <w:rFonts w:ascii="Verdana" w:hAnsi="Verdana" w:cs="Bookman Old Style"/>
          <w:color w:val="000000"/>
          <w:sz w:val="18"/>
          <w:szCs w:val="18"/>
        </w:rPr>
        <w:t>____________________________</w:t>
      </w:r>
    </w:p>
    <w:p w:rsidR="00CA6CD4" w:rsidRDefault="004C0435" w:rsidP="00CA6CD4">
      <w:pPr>
        <w:autoSpaceDE w:val="0"/>
        <w:autoSpaceDN w:val="0"/>
        <w:adjustRightInd w:val="0"/>
        <w:jc w:val="both"/>
        <w:rPr>
          <w:rFonts w:ascii="Verdana" w:hAnsi="Verdana" w:cs="Bookman Old Style"/>
          <w:color w:val="000000"/>
          <w:sz w:val="18"/>
          <w:szCs w:val="18"/>
        </w:rPr>
      </w:pP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</w:r>
      <w:r>
        <w:rPr>
          <w:rFonts w:ascii="Verdana" w:hAnsi="Verdana" w:cs="Bookman Old Style"/>
          <w:color w:val="000000"/>
          <w:sz w:val="18"/>
          <w:szCs w:val="18"/>
        </w:rPr>
        <w:tab/>
        <w:t xml:space="preserve">         </w:t>
      </w:r>
      <w:proofErr w:type="gramStart"/>
      <w:r>
        <w:rPr>
          <w:rFonts w:ascii="Verdana" w:hAnsi="Verdana" w:cs="Bookman Old Style"/>
          <w:color w:val="000000"/>
          <w:sz w:val="18"/>
          <w:szCs w:val="18"/>
        </w:rPr>
        <w:t>firma</w:t>
      </w:r>
      <w:bookmarkStart w:id="0" w:name="_GoBack"/>
      <w:bookmarkEnd w:id="0"/>
      <w:proofErr w:type="gramEnd"/>
    </w:p>
    <w:sectPr w:rsidR="00CA6CD4" w:rsidSect="008A4DF4">
      <w:footerReference w:type="default" r:id="rId8"/>
      <w:type w:val="continuous"/>
      <w:pgSz w:w="11906" w:h="16838"/>
      <w:pgMar w:top="720" w:right="720" w:bottom="720" w:left="720" w:header="79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9C" w:rsidRPr="00485749" w:rsidRDefault="003F689C" w:rsidP="00485749">
      <w:pPr>
        <w:pStyle w:val="Pidipagina"/>
      </w:pPr>
    </w:p>
  </w:endnote>
  <w:endnote w:type="continuationSeparator" w:id="0">
    <w:p w:rsidR="003F689C" w:rsidRPr="00485749" w:rsidRDefault="003F689C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9C" w:rsidRPr="00485749" w:rsidRDefault="003F689C" w:rsidP="00485749">
      <w:pPr>
        <w:pStyle w:val="Pidipagina"/>
      </w:pPr>
    </w:p>
  </w:footnote>
  <w:footnote w:type="continuationSeparator" w:id="0">
    <w:p w:rsidR="003F689C" w:rsidRPr="00485749" w:rsidRDefault="003F689C" w:rsidP="00485749">
      <w:pPr>
        <w:pStyle w:val="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215"/>
    <w:multiLevelType w:val="hybridMultilevel"/>
    <w:tmpl w:val="7E24B99A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338EB"/>
    <w:multiLevelType w:val="hybridMultilevel"/>
    <w:tmpl w:val="AA087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7CC3"/>
    <w:multiLevelType w:val="hybridMultilevel"/>
    <w:tmpl w:val="D91CBDFA"/>
    <w:lvl w:ilvl="0" w:tplc="A0067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3628"/>
    <w:multiLevelType w:val="hybridMultilevel"/>
    <w:tmpl w:val="B75A9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6AD5"/>
    <w:multiLevelType w:val="hybridMultilevel"/>
    <w:tmpl w:val="6A408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4D94"/>
    <w:multiLevelType w:val="hybridMultilevel"/>
    <w:tmpl w:val="C4384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13792"/>
    <w:multiLevelType w:val="hybridMultilevel"/>
    <w:tmpl w:val="51823DEA"/>
    <w:lvl w:ilvl="0" w:tplc="3C6092C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2D7147"/>
    <w:multiLevelType w:val="hybridMultilevel"/>
    <w:tmpl w:val="B890E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F0A6D"/>
    <w:multiLevelType w:val="hybridMultilevel"/>
    <w:tmpl w:val="BF60761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14"/>
  </w:num>
  <w:num w:numId="5">
    <w:abstractNumId w:val="22"/>
  </w:num>
  <w:num w:numId="6">
    <w:abstractNumId w:val="16"/>
  </w:num>
  <w:num w:numId="7">
    <w:abstractNumId w:val="3"/>
  </w:num>
  <w:num w:numId="8">
    <w:abstractNumId w:val="13"/>
  </w:num>
  <w:num w:numId="9">
    <w:abstractNumId w:val="23"/>
  </w:num>
  <w:num w:numId="10">
    <w:abstractNumId w:val="19"/>
  </w:num>
  <w:num w:numId="11">
    <w:abstractNumId w:val="20"/>
  </w:num>
  <w:num w:numId="12">
    <w:abstractNumId w:val="15"/>
  </w:num>
  <w:num w:numId="13">
    <w:abstractNumId w:val="26"/>
  </w:num>
  <w:num w:numId="14">
    <w:abstractNumId w:val="11"/>
  </w:num>
  <w:num w:numId="15">
    <w:abstractNumId w:val="18"/>
  </w:num>
  <w:num w:numId="16">
    <w:abstractNumId w:val="5"/>
  </w:num>
  <w:num w:numId="17">
    <w:abstractNumId w:val="17"/>
  </w:num>
  <w:num w:numId="18">
    <w:abstractNumId w:val="1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"/>
  </w:num>
  <w:num w:numId="22">
    <w:abstractNumId w:val="8"/>
  </w:num>
  <w:num w:numId="23">
    <w:abstractNumId w:val="7"/>
  </w:num>
  <w:num w:numId="24">
    <w:abstractNumId w:val="12"/>
  </w:num>
  <w:num w:numId="25">
    <w:abstractNumId w:val="6"/>
  </w:num>
  <w:num w:numId="26">
    <w:abstractNumId w:val="27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5481"/>
    <w:rsid w:val="00006038"/>
    <w:rsid w:val="00010C71"/>
    <w:rsid w:val="0001206F"/>
    <w:rsid w:val="00016066"/>
    <w:rsid w:val="0002138A"/>
    <w:rsid w:val="0002420A"/>
    <w:rsid w:val="00024FF6"/>
    <w:rsid w:val="0002565C"/>
    <w:rsid w:val="00033CF3"/>
    <w:rsid w:val="000372B1"/>
    <w:rsid w:val="0003780C"/>
    <w:rsid w:val="00056081"/>
    <w:rsid w:val="00060050"/>
    <w:rsid w:val="00060B00"/>
    <w:rsid w:val="00065C0F"/>
    <w:rsid w:val="00065C42"/>
    <w:rsid w:val="0006776C"/>
    <w:rsid w:val="0007149C"/>
    <w:rsid w:val="00073DA7"/>
    <w:rsid w:val="00074B67"/>
    <w:rsid w:val="00084D66"/>
    <w:rsid w:val="000925D2"/>
    <w:rsid w:val="000A0EE4"/>
    <w:rsid w:val="000A3BF6"/>
    <w:rsid w:val="000A425C"/>
    <w:rsid w:val="000A4E32"/>
    <w:rsid w:val="000A5C14"/>
    <w:rsid w:val="000B09CF"/>
    <w:rsid w:val="000C0875"/>
    <w:rsid w:val="000C38D3"/>
    <w:rsid w:val="000C681A"/>
    <w:rsid w:val="000D0612"/>
    <w:rsid w:val="000D0B5B"/>
    <w:rsid w:val="000D2C84"/>
    <w:rsid w:val="000D40C0"/>
    <w:rsid w:val="000D6286"/>
    <w:rsid w:val="000D70A3"/>
    <w:rsid w:val="000D7885"/>
    <w:rsid w:val="000E5FD4"/>
    <w:rsid w:val="000E65B0"/>
    <w:rsid w:val="000F089E"/>
    <w:rsid w:val="000F2DC5"/>
    <w:rsid w:val="001030AF"/>
    <w:rsid w:val="00107B1F"/>
    <w:rsid w:val="00110A65"/>
    <w:rsid w:val="001139F3"/>
    <w:rsid w:val="00115000"/>
    <w:rsid w:val="001220B3"/>
    <w:rsid w:val="00123512"/>
    <w:rsid w:val="00124416"/>
    <w:rsid w:val="00124FA6"/>
    <w:rsid w:val="00131FBF"/>
    <w:rsid w:val="001353F7"/>
    <w:rsid w:val="0014597C"/>
    <w:rsid w:val="001505FB"/>
    <w:rsid w:val="0015209B"/>
    <w:rsid w:val="001529C0"/>
    <w:rsid w:val="00156007"/>
    <w:rsid w:val="00163C80"/>
    <w:rsid w:val="00171A6C"/>
    <w:rsid w:val="00171AE6"/>
    <w:rsid w:val="0017241A"/>
    <w:rsid w:val="00177686"/>
    <w:rsid w:val="0018225B"/>
    <w:rsid w:val="0018491B"/>
    <w:rsid w:val="001867A1"/>
    <w:rsid w:val="00195269"/>
    <w:rsid w:val="001953C0"/>
    <w:rsid w:val="001A282A"/>
    <w:rsid w:val="001A7C7D"/>
    <w:rsid w:val="001B0103"/>
    <w:rsid w:val="001B0267"/>
    <w:rsid w:val="001B1665"/>
    <w:rsid w:val="001B25D5"/>
    <w:rsid w:val="001B39A5"/>
    <w:rsid w:val="001B39B3"/>
    <w:rsid w:val="001C03BC"/>
    <w:rsid w:val="001D06BC"/>
    <w:rsid w:val="001D294B"/>
    <w:rsid w:val="001D7B5B"/>
    <w:rsid w:val="001E180C"/>
    <w:rsid w:val="001E45CA"/>
    <w:rsid w:val="001E57D0"/>
    <w:rsid w:val="001E600C"/>
    <w:rsid w:val="001F3FB0"/>
    <w:rsid w:val="002003D0"/>
    <w:rsid w:val="0020510A"/>
    <w:rsid w:val="00211251"/>
    <w:rsid w:val="00212929"/>
    <w:rsid w:val="002157D1"/>
    <w:rsid w:val="00216C65"/>
    <w:rsid w:val="00217430"/>
    <w:rsid w:val="002247A2"/>
    <w:rsid w:val="00230DCE"/>
    <w:rsid w:val="0023162C"/>
    <w:rsid w:val="00232B03"/>
    <w:rsid w:val="00245257"/>
    <w:rsid w:val="00246151"/>
    <w:rsid w:val="002478F4"/>
    <w:rsid w:val="00270E0D"/>
    <w:rsid w:val="002713BE"/>
    <w:rsid w:val="002808EE"/>
    <w:rsid w:val="002909AA"/>
    <w:rsid w:val="00294A3B"/>
    <w:rsid w:val="002A0C73"/>
    <w:rsid w:val="002A1BA1"/>
    <w:rsid w:val="002A1F62"/>
    <w:rsid w:val="002C0F86"/>
    <w:rsid w:val="002C133F"/>
    <w:rsid w:val="002C5178"/>
    <w:rsid w:val="002C6320"/>
    <w:rsid w:val="002D4AB6"/>
    <w:rsid w:val="002E1A2E"/>
    <w:rsid w:val="002E2D9B"/>
    <w:rsid w:val="002E74A9"/>
    <w:rsid w:val="002F441C"/>
    <w:rsid w:val="002F743E"/>
    <w:rsid w:val="0031376A"/>
    <w:rsid w:val="00316599"/>
    <w:rsid w:val="003165AC"/>
    <w:rsid w:val="003236F6"/>
    <w:rsid w:val="0032596A"/>
    <w:rsid w:val="003313C4"/>
    <w:rsid w:val="00332CE5"/>
    <w:rsid w:val="0033344A"/>
    <w:rsid w:val="00340366"/>
    <w:rsid w:val="003403B3"/>
    <w:rsid w:val="00353D7B"/>
    <w:rsid w:val="003565BB"/>
    <w:rsid w:val="003567E4"/>
    <w:rsid w:val="00360729"/>
    <w:rsid w:val="0036103A"/>
    <w:rsid w:val="003715B1"/>
    <w:rsid w:val="0037389D"/>
    <w:rsid w:val="00373BF2"/>
    <w:rsid w:val="00377399"/>
    <w:rsid w:val="00381AB9"/>
    <w:rsid w:val="00383B60"/>
    <w:rsid w:val="00383E11"/>
    <w:rsid w:val="00384AE1"/>
    <w:rsid w:val="00387C5E"/>
    <w:rsid w:val="003A038F"/>
    <w:rsid w:val="003A103F"/>
    <w:rsid w:val="003A210B"/>
    <w:rsid w:val="003A3BB4"/>
    <w:rsid w:val="003A3F5B"/>
    <w:rsid w:val="003B167B"/>
    <w:rsid w:val="003B1EC5"/>
    <w:rsid w:val="003B251F"/>
    <w:rsid w:val="003B2FE8"/>
    <w:rsid w:val="003C05A4"/>
    <w:rsid w:val="003C2941"/>
    <w:rsid w:val="003C7AFC"/>
    <w:rsid w:val="003D6BB9"/>
    <w:rsid w:val="003E0860"/>
    <w:rsid w:val="003E1D95"/>
    <w:rsid w:val="003E1FEA"/>
    <w:rsid w:val="003E3A30"/>
    <w:rsid w:val="003E5201"/>
    <w:rsid w:val="003F5CC4"/>
    <w:rsid w:val="003F689C"/>
    <w:rsid w:val="003F7170"/>
    <w:rsid w:val="00414879"/>
    <w:rsid w:val="00414A33"/>
    <w:rsid w:val="00417DBD"/>
    <w:rsid w:val="00420D55"/>
    <w:rsid w:val="00425979"/>
    <w:rsid w:val="00426B2F"/>
    <w:rsid w:val="004307E2"/>
    <w:rsid w:val="00431AC9"/>
    <w:rsid w:val="00434D2F"/>
    <w:rsid w:val="00440273"/>
    <w:rsid w:val="0044042E"/>
    <w:rsid w:val="00452B7C"/>
    <w:rsid w:val="00455C3A"/>
    <w:rsid w:val="00464F7A"/>
    <w:rsid w:val="0047797E"/>
    <w:rsid w:val="00485749"/>
    <w:rsid w:val="00485C46"/>
    <w:rsid w:val="004956F8"/>
    <w:rsid w:val="004974C2"/>
    <w:rsid w:val="00497AC6"/>
    <w:rsid w:val="004A21EF"/>
    <w:rsid w:val="004A2CB2"/>
    <w:rsid w:val="004A5068"/>
    <w:rsid w:val="004A76FE"/>
    <w:rsid w:val="004B2F69"/>
    <w:rsid w:val="004B6762"/>
    <w:rsid w:val="004B6A7B"/>
    <w:rsid w:val="004C0435"/>
    <w:rsid w:val="004C2331"/>
    <w:rsid w:val="004C355C"/>
    <w:rsid w:val="004C7F64"/>
    <w:rsid w:val="004D2F7E"/>
    <w:rsid w:val="004F003B"/>
    <w:rsid w:val="004F08A9"/>
    <w:rsid w:val="004F2D05"/>
    <w:rsid w:val="004F35CB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30E95"/>
    <w:rsid w:val="00535207"/>
    <w:rsid w:val="00540F56"/>
    <w:rsid w:val="00550AD9"/>
    <w:rsid w:val="00552319"/>
    <w:rsid w:val="00553159"/>
    <w:rsid w:val="00561C8B"/>
    <w:rsid w:val="00562218"/>
    <w:rsid w:val="0056268E"/>
    <w:rsid w:val="005708AC"/>
    <w:rsid w:val="005722C9"/>
    <w:rsid w:val="00574566"/>
    <w:rsid w:val="005839C1"/>
    <w:rsid w:val="00584F55"/>
    <w:rsid w:val="00586527"/>
    <w:rsid w:val="005A48D0"/>
    <w:rsid w:val="005A4A13"/>
    <w:rsid w:val="005B0472"/>
    <w:rsid w:val="005B2245"/>
    <w:rsid w:val="005B4D55"/>
    <w:rsid w:val="005B604B"/>
    <w:rsid w:val="005B7707"/>
    <w:rsid w:val="005C31B9"/>
    <w:rsid w:val="005C3489"/>
    <w:rsid w:val="005C5F97"/>
    <w:rsid w:val="005D2345"/>
    <w:rsid w:val="005D4F1B"/>
    <w:rsid w:val="005D5510"/>
    <w:rsid w:val="005E06DD"/>
    <w:rsid w:val="005E0CE3"/>
    <w:rsid w:val="005E5942"/>
    <w:rsid w:val="005F0485"/>
    <w:rsid w:val="005F340C"/>
    <w:rsid w:val="005F3F5A"/>
    <w:rsid w:val="005F6B1A"/>
    <w:rsid w:val="00602CDF"/>
    <w:rsid w:val="0061642B"/>
    <w:rsid w:val="00616D91"/>
    <w:rsid w:val="00635CD3"/>
    <w:rsid w:val="00640CB5"/>
    <w:rsid w:val="00642A4F"/>
    <w:rsid w:val="00655329"/>
    <w:rsid w:val="00656DE8"/>
    <w:rsid w:val="00657286"/>
    <w:rsid w:val="006614E8"/>
    <w:rsid w:val="00663FF6"/>
    <w:rsid w:val="00671813"/>
    <w:rsid w:val="00671CF6"/>
    <w:rsid w:val="0067588C"/>
    <w:rsid w:val="00676D92"/>
    <w:rsid w:val="006828A0"/>
    <w:rsid w:val="00687732"/>
    <w:rsid w:val="00691466"/>
    <w:rsid w:val="00697416"/>
    <w:rsid w:val="006A4AC8"/>
    <w:rsid w:val="006B0305"/>
    <w:rsid w:val="006B0A36"/>
    <w:rsid w:val="006B16F9"/>
    <w:rsid w:val="006B59FA"/>
    <w:rsid w:val="006B5EE0"/>
    <w:rsid w:val="006C3FBF"/>
    <w:rsid w:val="006C5DA5"/>
    <w:rsid w:val="006C610A"/>
    <w:rsid w:val="006C676F"/>
    <w:rsid w:val="006C69EF"/>
    <w:rsid w:val="006D2115"/>
    <w:rsid w:val="006D6323"/>
    <w:rsid w:val="006E23B6"/>
    <w:rsid w:val="006F0107"/>
    <w:rsid w:val="006F170B"/>
    <w:rsid w:val="006F23E1"/>
    <w:rsid w:val="006F26A1"/>
    <w:rsid w:val="006F2813"/>
    <w:rsid w:val="00704F9D"/>
    <w:rsid w:val="00713E4C"/>
    <w:rsid w:val="007144CC"/>
    <w:rsid w:val="00717946"/>
    <w:rsid w:val="0072341B"/>
    <w:rsid w:val="00724BDB"/>
    <w:rsid w:val="00726A78"/>
    <w:rsid w:val="007303F6"/>
    <w:rsid w:val="007403E9"/>
    <w:rsid w:val="00746868"/>
    <w:rsid w:val="00746F00"/>
    <w:rsid w:val="00757EE8"/>
    <w:rsid w:val="00761563"/>
    <w:rsid w:val="00762D4B"/>
    <w:rsid w:val="00766CB2"/>
    <w:rsid w:val="007743B7"/>
    <w:rsid w:val="00781929"/>
    <w:rsid w:val="007828A2"/>
    <w:rsid w:val="00786DE2"/>
    <w:rsid w:val="0079351D"/>
    <w:rsid w:val="00796163"/>
    <w:rsid w:val="007A3144"/>
    <w:rsid w:val="007A459D"/>
    <w:rsid w:val="007A46BA"/>
    <w:rsid w:val="007C1C17"/>
    <w:rsid w:val="007C2D24"/>
    <w:rsid w:val="007D252F"/>
    <w:rsid w:val="007D3586"/>
    <w:rsid w:val="007D4DE5"/>
    <w:rsid w:val="007D7C08"/>
    <w:rsid w:val="007E266F"/>
    <w:rsid w:val="007F0FE8"/>
    <w:rsid w:val="007F1896"/>
    <w:rsid w:val="007F2288"/>
    <w:rsid w:val="007F24EF"/>
    <w:rsid w:val="007F26F3"/>
    <w:rsid w:val="007F343C"/>
    <w:rsid w:val="007F50FA"/>
    <w:rsid w:val="00801C9F"/>
    <w:rsid w:val="0080330E"/>
    <w:rsid w:val="00812B93"/>
    <w:rsid w:val="0081588E"/>
    <w:rsid w:val="00815A6D"/>
    <w:rsid w:val="00816371"/>
    <w:rsid w:val="00816CE5"/>
    <w:rsid w:val="0083418A"/>
    <w:rsid w:val="00834651"/>
    <w:rsid w:val="00843B31"/>
    <w:rsid w:val="008500D8"/>
    <w:rsid w:val="00851C2E"/>
    <w:rsid w:val="00853357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2CB3"/>
    <w:rsid w:val="00891D42"/>
    <w:rsid w:val="00891DD6"/>
    <w:rsid w:val="00891E65"/>
    <w:rsid w:val="00896F27"/>
    <w:rsid w:val="008A4BEC"/>
    <w:rsid w:val="008A4DF4"/>
    <w:rsid w:val="008A76BB"/>
    <w:rsid w:val="008A7DDF"/>
    <w:rsid w:val="008B4A75"/>
    <w:rsid w:val="008B58EC"/>
    <w:rsid w:val="008C35B0"/>
    <w:rsid w:val="008C367B"/>
    <w:rsid w:val="008C5AEB"/>
    <w:rsid w:val="008C738E"/>
    <w:rsid w:val="008C7495"/>
    <w:rsid w:val="008E214E"/>
    <w:rsid w:val="008E2553"/>
    <w:rsid w:val="008E2B23"/>
    <w:rsid w:val="008E75C0"/>
    <w:rsid w:val="008E78EE"/>
    <w:rsid w:val="008F2560"/>
    <w:rsid w:val="008F25EA"/>
    <w:rsid w:val="008F3073"/>
    <w:rsid w:val="008F62B6"/>
    <w:rsid w:val="008F778A"/>
    <w:rsid w:val="00906B7F"/>
    <w:rsid w:val="00906BA5"/>
    <w:rsid w:val="00920B88"/>
    <w:rsid w:val="00923E57"/>
    <w:rsid w:val="00931AAD"/>
    <w:rsid w:val="009475BA"/>
    <w:rsid w:val="00953D1A"/>
    <w:rsid w:val="00955731"/>
    <w:rsid w:val="00960E10"/>
    <w:rsid w:val="0096119F"/>
    <w:rsid w:val="00966818"/>
    <w:rsid w:val="00972267"/>
    <w:rsid w:val="00973D41"/>
    <w:rsid w:val="00980213"/>
    <w:rsid w:val="00982D59"/>
    <w:rsid w:val="00987392"/>
    <w:rsid w:val="00987F40"/>
    <w:rsid w:val="0099153B"/>
    <w:rsid w:val="0099414D"/>
    <w:rsid w:val="00995BE3"/>
    <w:rsid w:val="009A0847"/>
    <w:rsid w:val="009A78D4"/>
    <w:rsid w:val="009B112F"/>
    <w:rsid w:val="009B2652"/>
    <w:rsid w:val="009B2743"/>
    <w:rsid w:val="009B2BEE"/>
    <w:rsid w:val="009B6882"/>
    <w:rsid w:val="009B704A"/>
    <w:rsid w:val="009C3B0B"/>
    <w:rsid w:val="009C5F43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02F6F"/>
    <w:rsid w:val="00A05F19"/>
    <w:rsid w:val="00A161D7"/>
    <w:rsid w:val="00A24D6A"/>
    <w:rsid w:val="00A3200E"/>
    <w:rsid w:val="00A33B89"/>
    <w:rsid w:val="00A35BC8"/>
    <w:rsid w:val="00A41612"/>
    <w:rsid w:val="00A4199F"/>
    <w:rsid w:val="00A432D0"/>
    <w:rsid w:val="00A43DAF"/>
    <w:rsid w:val="00A47046"/>
    <w:rsid w:val="00A478FA"/>
    <w:rsid w:val="00A50024"/>
    <w:rsid w:val="00A52011"/>
    <w:rsid w:val="00A5753F"/>
    <w:rsid w:val="00A622F2"/>
    <w:rsid w:val="00A719B7"/>
    <w:rsid w:val="00A73763"/>
    <w:rsid w:val="00A75929"/>
    <w:rsid w:val="00A82158"/>
    <w:rsid w:val="00A8254F"/>
    <w:rsid w:val="00A8719F"/>
    <w:rsid w:val="00A876CD"/>
    <w:rsid w:val="00A942C1"/>
    <w:rsid w:val="00A96286"/>
    <w:rsid w:val="00AA6993"/>
    <w:rsid w:val="00AB5C2E"/>
    <w:rsid w:val="00AB683F"/>
    <w:rsid w:val="00AC2520"/>
    <w:rsid w:val="00AC7535"/>
    <w:rsid w:val="00AD0188"/>
    <w:rsid w:val="00AD1907"/>
    <w:rsid w:val="00AD5288"/>
    <w:rsid w:val="00AE15C2"/>
    <w:rsid w:val="00AE59DA"/>
    <w:rsid w:val="00B010A3"/>
    <w:rsid w:val="00B0120F"/>
    <w:rsid w:val="00B14178"/>
    <w:rsid w:val="00B16DB1"/>
    <w:rsid w:val="00B210B2"/>
    <w:rsid w:val="00B23430"/>
    <w:rsid w:val="00B24D61"/>
    <w:rsid w:val="00B2625D"/>
    <w:rsid w:val="00B30D6C"/>
    <w:rsid w:val="00B32DDA"/>
    <w:rsid w:val="00B36C56"/>
    <w:rsid w:val="00B42907"/>
    <w:rsid w:val="00B43926"/>
    <w:rsid w:val="00B44E4D"/>
    <w:rsid w:val="00B470E6"/>
    <w:rsid w:val="00B576EF"/>
    <w:rsid w:val="00B62334"/>
    <w:rsid w:val="00B67316"/>
    <w:rsid w:val="00B72AA6"/>
    <w:rsid w:val="00B72DF9"/>
    <w:rsid w:val="00B82E31"/>
    <w:rsid w:val="00B90801"/>
    <w:rsid w:val="00B94927"/>
    <w:rsid w:val="00B96DC5"/>
    <w:rsid w:val="00B97696"/>
    <w:rsid w:val="00BA10AD"/>
    <w:rsid w:val="00BA43FA"/>
    <w:rsid w:val="00BA4964"/>
    <w:rsid w:val="00BA6B08"/>
    <w:rsid w:val="00BB3070"/>
    <w:rsid w:val="00BB71DD"/>
    <w:rsid w:val="00BC2484"/>
    <w:rsid w:val="00BC6B71"/>
    <w:rsid w:val="00BE59EC"/>
    <w:rsid w:val="00C00A9F"/>
    <w:rsid w:val="00C04E4E"/>
    <w:rsid w:val="00C10532"/>
    <w:rsid w:val="00C140AB"/>
    <w:rsid w:val="00C15230"/>
    <w:rsid w:val="00C16EE0"/>
    <w:rsid w:val="00C20EB1"/>
    <w:rsid w:val="00C224DB"/>
    <w:rsid w:val="00C46137"/>
    <w:rsid w:val="00C46682"/>
    <w:rsid w:val="00C541C6"/>
    <w:rsid w:val="00C54A57"/>
    <w:rsid w:val="00C56889"/>
    <w:rsid w:val="00C56B09"/>
    <w:rsid w:val="00C571CA"/>
    <w:rsid w:val="00C7089F"/>
    <w:rsid w:val="00C8018C"/>
    <w:rsid w:val="00C871FF"/>
    <w:rsid w:val="00C962E0"/>
    <w:rsid w:val="00C9640A"/>
    <w:rsid w:val="00CA3429"/>
    <w:rsid w:val="00CA3C6D"/>
    <w:rsid w:val="00CA6CD4"/>
    <w:rsid w:val="00CB0200"/>
    <w:rsid w:val="00CC2B9F"/>
    <w:rsid w:val="00CD4FF5"/>
    <w:rsid w:val="00CD5847"/>
    <w:rsid w:val="00CE24D7"/>
    <w:rsid w:val="00CE4750"/>
    <w:rsid w:val="00D01C10"/>
    <w:rsid w:val="00D01CDD"/>
    <w:rsid w:val="00D04725"/>
    <w:rsid w:val="00D14779"/>
    <w:rsid w:val="00D204E8"/>
    <w:rsid w:val="00D240AA"/>
    <w:rsid w:val="00D300A1"/>
    <w:rsid w:val="00D513E3"/>
    <w:rsid w:val="00D547D6"/>
    <w:rsid w:val="00D61614"/>
    <w:rsid w:val="00D72E09"/>
    <w:rsid w:val="00D758A9"/>
    <w:rsid w:val="00D76BD9"/>
    <w:rsid w:val="00D775FA"/>
    <w:rsid w:val="00D80CC8"/>
    <w:rsid w:val="00D82A25"/>
    <w:rsid w:val="00D8556F"/>
    <w:rsid w:val="00D865FA"/>
    <w:rsid w:val="00D904A4"/>
    <w:rsid w:val="00D90723"/>
    <w:rsid w:val="00DA76B7"/>
    <w:rsid w:val="00DA7BC8"/>
    <w:rsid w:val="00DB2ABE"/>
    <w:rsid w:val="00DB3315"/>
    <w:rsid w:val="00DB606A"/>
    <w:rsid w:val="00DC0CC6"/>
    <w:rsid w:val="00DC3905"/>
    <w:rsid w:val="00DC48B4"/>
    <w:rsid w:val="00DC5959"/>
    <w:rsid w:val="00DD3159"/>
    <w:rsid w:val="00DD42B3"/>
    <w:rsid w:val="00DD5E43"/>
    <w:rsid w:val="00DE65C0"/>
    <w:rsid w:val="00DF36A5"/>
    <w:rsid w:val="00DF46E8"/>
    <w:rsid w:val="00E03EE3"/>
    <w:rsid w:val="00E03F7E"/>
    <w:rsid w:val="00E054A6"/>
    <w:rsid w:val="00E05693"/>
    <w:rsid w:val="00E0647F"/>
    <w:rsid w:val="00E10534"/>
    <w:rsid w:val="00E105C5"/>
    <w:rsid w:val="00E126B5"/>
    <w:rsid w:val="00E1581A"/>
    <w:rsid w:val="00E22774"/>
    <w:rsid w:val="00E22D21"/>
    <w:rsid w:val="00E2492E"/>
    <w:rsid w:val="00E303CC"/>
    <w:rsid w:val="00E31743"/>
    <w:rsid w:val="00E34DD2"/>
    <w:rsid w:val="00E408BD"/>
    <w:rsid w:val="00E40D63"/>
    <w:rsid w:val="00E435F8"/>
    <w:rsid w:val="00E61E55"/>
    <w:rsid w:val="00E65C8D"/>
    <w:rsid w:val="00E667C0"/>
    <w:rsid w:val="00E71F50"/>
    <w:rsid w:val="00E81B61"/>
    <w:rsid w:val="00E84275"/>
    <w:rsid w:val="00E84A66"/>
    <w:rsid w:val="00E8631D"/>
    <w:rsid w:val="00E86B36"/>
    <w:rsid w:val="00E90483"/>
    <w:rsid w:val="00E906E5"/>
    <w:rsid w:val="00E90974"/>
    <w:rsid w:val="00E9209D"/>
    <w:rsid w:val="00E95252"/>
    <w:rsid w:val="00E96DD1"/>
    <w:rsid w:val="00EA67D0"/>
    <w:rsid w:val="00EB2798"/>
    <w:rsid w:val="00EB5336"/>
    <w:rsid w:val="00EC5791"/>
    <w:rsid w:val="00ED7EA3"/>
    <w:rsid w:val="00EE0E89"/>
    <w:rsid w:val="00EE1854"/>
    <w:rsid w:val="00EE5514"/>
    <w:rsid w:val="00EE7BCC"/>
    <w:rsid w:val="00EF14D2"/>
    <w:rsid w:val="00EF19F7"/>
    <w:rsid w:val="00EF73DE"/>
    <w:rsid w:val="00F03C70"/>
    <w:rsid w:val="00F05532"/>
    <w:rsid w:val="00F15CEE"/>
    <w:rsid w:val="00F240C8"/>
    <w:rsid w:val="00F24F6D"/>
    <w:rsid w:val="00F261B2"/>
    <w:rsid w:val="00F32DCB"/>
    <w:rsid w:val="00F33257"/>
    <w:rsid w:val="00F33D47"/>
    <w:rsid w:val="00F3436B"/>
    <w:rsid w:val="00F72A68"/>
    <w:rsid w:val="00F73D2A"/>
    <w:rsid w:val="00F752F8"/>
    <w:rsid w:val="00F83613"/>
    <w:rsid w:val="00F84DC4"/>
    <w:rsid w:val="00F850EB"/>
    <w:rsid w:val="00F853C9"/>
    <w:rsid w:val="00F85FA2"/>
    <w:rsid w:val="00F92DA2"/>
    <w:rsid w:val="00F931A7"/>
    <w:rsid w:val="00F953B4"/>
    <w:rsid w:val="00F95C7A"/>
    <w:rsid w:val="00F97999"/>
    <w:rsid w:val="00FA189C"/>
    <w:rsid w:val="00FA5262"/>
    <w:rsid w:val="00FB11BB"/>
    <w:rsid w:val="00FB5FE5"/>
    <w:rsid w:val="00FC437B"/>
    <w:rsid w:val="00FD1506"/>
    <w:rsid w:val="00FE2F69"/>
    <w:rsid w:val="00FE5E71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6E85F3-5F0F-473B-91E9-E9927FE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11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1CF6"/>
    <w:rPr>
      <w:i/>
      <w:sz w:val="32"/>
    </w:rPr>
  </w:style>
  <w:style w:type="paragraph" w:styleId="Titolo">
    <w:name w:val="Title"/>
    <w:basedOn w:val="Normale"/>
    <w:link w:val="TitoloCarattere"/>
    <w:uiPriority w:val="10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39B3"/>
    <w:pPr>
      <w:ind w:left="720"/>
      <w:contextualSpacing/>
    </w:pPr>
  </w:style>
  <w:style w:type="paragraph" w:customStyle="1" w:styleId="Standard">
    <w:name w:val="Standard"/>
    <w:rsid w:val="00211251"/>
    <w:pPr>
      <w:suppressAutoHyphens/>
      <w:autoSpaceDN w:val="0"/>
      <w:textAlignment w:val="baseline"/>
    </w:pPr>
    <w:rPr>
      <w:kern w:val="3"/>
    </w:rPr>
  </w:style>
  <w:style w:type="character" w:customStyle="1" w:styleId="st">
    <w:name w:val="st"/>
    <w:basedOn w:val="Carpredefinitoparagrafo"/>
    <w:rsid w:val="00074B67"/>
  </w:style>
  <w:style w:type="character" w:styleId="Enfasigrassetto">
    <w:name w:val="Strong"/>
    <w:basedOn w:val="Carpredefinitoparagrafo"/>
    <w:uiPriority w:val="22"/>
    <w:qFormat/>
    <w:rsid w:val="00FA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6535-F225-42EB-B020-0A0FCBD9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Nella Zivelonghi</cp:lastModifiedBy>
  <cp:revision>2</cp:revision>
  <cp:lastPrinted>2019-05-07T07:30:00Z</cp:lastPrinted>
  <dcterms:created xsi:type="dcterms:W3CDTF">2019-12-04T07:56:00Z</dcterms:created>
  <dcterms:modified xsi:type="dcterms:W3CDTF">2019-12-04T07:56:00Z</dcterms:modified>
</cp:coreProperties>
</file>